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before="0" w:after="0" w:line="360" w:lineRule="auto"/>
        <w:jc w:val="center"/>
        <w:rPr>
          <w:rFonts w:ascii="黑体" w:hAnsi="黑体"/>
          <w:b w:val="0"/>
          <w:sz w:val="22"/>
          <w:szCs w:val="24"/>
        </w:rPr>
      </w:pPr>
      <w:bookmarkStart w:id="0" w:name="_Toc494194941"/>
      <w:r>
        <w:rPr>
          <w:rFonts w:hint="eastAsia" w:ascii="黑体" w:hAnsi="黑体"/>
          <w:b w:val="0"/>
        </w:rPr>
        <w:t>假期学生去向登记表</w:t>
      </w:r>
      <w:bookmarkEnd w:id="0"/>
    </w:p>
    <w:tbl>
      <w:tblPr>
        <w:tblStyle w:val="6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00"/>
        <w:gridCol w:w="699"/>
        <w:gridCol w:w="711"/>
        <w:gridCol w:w="698"/>
        <w:gridCol w:w="1167"/>
        <w:gridCol w:w="1634"/>
        <w:gridCol w:w="1167"/>
        <w:gridCol w:w="1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假期去向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预计返校时间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父母手机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bookmarkEnd w:id="1"/>
    </w:tbl>
    <w:p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409C"/>
    <w:rsid w:val="7EA1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ScaleCrop>false</ScaleCrop>
  <LinksUpToDate>false</LinksUpToDate>
  <CharactersWithSpaces>0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2017-10-16T00:50:00Z</dcterms:created>
  <dc:creator>user</dc:creator>
  <cp:lastModifiedBy>user</cp:lastModifiedBy>
  <dcterms:modified xsi:type="dcterms:W3CDTF">2017-10-16T00:50:48Z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